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5032"/>
        <w:gridCol w:w="5048"/>
      </w:tblGrid>
      <w:tr w:rsidR="008049DB" w14:paraId="59B330F5" w14:textId="77777777" w:rsidTr="00A93410">
        <w:trPr>
          <w:trHeight w:val="1590"/>
        </w:trPr>
        <w:tc>
          <w:tcPr>
            <w:tcW w:w="5032" w:type="dxa"/>
          </w:tcPr>
          <w:sdt>
            <w:sdtPr>
              <w:rPr>
                <w:sz w:val="22"/>
                <w:szCs w:val="22"/>
              </w:rPr>
              <w:alias w:val="Enter company name:"/>
              <w:tag w:val="Enter company name:"/>
              <w:id w:val="-1907209145"/>
              <w:placeholder>
                <w:docPart w:val="639577650D684EE29FFE1A4B66DC182D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Content>
              <w:p w14:paraId="72F9905E" w14:textId="77777777" w:rsidR="008049DB" w:rsidRPr="00E44900" w:rsidRDefault="00743509">
                <w:pPr>
                  <w:pStyle w:val="Heading1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VENDOR/</w:t>
                </w:r>
                <w:r w:rsidR="00C1019F" w:rsidRPr="00E44900">
                  <w:rPr>
                    <w:sz w:val="22"/>
                    <w:szCs w:val="22"/>
                  </w:rPr>
                  <w:t>PAYEE NAME</w:t>
                </w:r>
              </w:p>
            </w:sdtContent>
          </w:sdt>
          <w:sdt>
            <w:sdtPr>
              <w:rPr>
                <w:b/>
                <w:sz w:val="22"/>
                <w:szCs w:val="22"/>
              </w:rPr>
              <w:alias w:val="Enter company street address:"/>
              <w:tag w:val="Enter company street address:"/>
              <w:id w:val="95536970"/>
              <w:placeholder>
                <w:docPart w:val="BD64A4A257D64ECAA8A780EF22409673"/>
              </w:placeholder>
              <w:temporary/>
              <w:showingPlcHdr/>
              <w15:appearance w15:val="hidden"/>
            </w:sdtPr>
            <w:sdtContent>
              <w:p w14:paraId="6B244D79" w14:textId="77777777" w:rsidR="008049DB" w:rsidRPr="00E44900" w:rsidRDefault="006A3739">
                <w:pPr>
                  <w:rPr>
                    <w:b/>
                    <w:sz w:val="22"/>
                    <w:szCs w:val="22"/>
                  </w:rPr>
                </w:pPr>
                <w:r w:rsidRPr="00E44900">
                  <w:rPr>
                    <w:b/>
                    <w:sz w:val="22"/>
                    <w:szCs w:val="22"/>
                  </w:rPr>
                  <w:t>Street Address</w:t>
                </w:r>
              </w:p>
            </w:sdtContent>
          </w:sdt>
          <w:sdt>
            <w:sdtPr>
              <w:rPr>
                <w:b/>
                <w:sz w:val="22"/>
                <w:szCs w:val="22"/>
              </w:rPr>
              <w:alias w:val="Enter company City, ST ZIP Code:"/>
              <w:tag w:val="Enter company City, ST ZIP Code:"/>
              <w:id w:val="-1737237744"/>
              <w:placeholder>
                <w:docPart w:val="2996BA8322AC4FDAAE82D276E5D2018D"/>
              </w:placeholder>
              <w:temporary/>
              <w:showingPlcHdr/>
              <w15:appearance w15:val="hidden"/>
            </w:sdtPr>
            <w:sdtContent>
              <w:p w14:paraId="6ABD0760" w14:textId="77777777" w:rsidR="00616194" w:rsidRDefault="00616194">
                <w:r w:rsidRPr="00E44900">
                  <w:rPr>
                    <w:b/>
                    <w:sz w:val="22"/>
                    <w:szCs w:val="22"/>
                  </w:rPr>
                  <w:t>City, ST ZIP Code</w:t>
                </w:r>
              </w:p>
            </w:sdtContent>
          </w:sdt>
          <w:p w14:paraId="70D0E7C8" w14:textId="77777777" w:rsidR="008049DB" w:rsidRDefault="008049DB"/>
        </w:tc>
        <w:tc>
          <w:tcPr>
            <w:tcW w:w="5048" w:type="dxa"/>
          </w:tcPr>
          <w:p w14:paraId="1958D1CE" w14:textId="77777777" w:rsidR="008049DB" w:rsidRDefault="00C1019F">
            <w:pPr>
              <w:pStyle w:val="Title"/>
            </w:pPr>
            <w:r>
              <w:t>inVOICE</w:t>
            </w:r>
          </w:p>
          <w:p w14:paraId="7F757FC2" w14:textId="77777777" w:rsidR="008049DB" w:rsidRDefault="008049DB" w:rsidP="003949F8">
            <w:pPr>
              <w:pStyle w:val="Heading2"/>
            </w:pPr>
          </w:p>
        </w:tc>
      </w:tr>
      <w:tr w:rsidR="00C1019F" w14:paraId="31672382" w14:textId="77777777" w:rsidTr="00A93410">
        <w:trPr>
          <w:trHeight w:val="1590"/>
        </w:trPr>
        <w:tc>
          <w:tcPr>
            <w:tcW w:w="5032" w:type="dxa"/>
          </w:tcPr>
          <w:p w14:paraId="4A6A0E08" w14:textId="77777777" w:rsidR="00FD58EB" w:rsidRDefault="00FD58EB">
            <w:pPr>
              <w:pStyle w:val="Heading1"/>
            </w:pPr>
            <w:r>
              <w:t>INVOICE DATE</w:t>
            </w:r>
          </w:p>
          <w:p w14:paraId="61A91961" w14:textId="007A6CE3" w:rsidR="00C1019F" w:rsidRDefault="008C0AFB">
            <w:pPr>
              <w:pStyle w:val="Heading1"/>
            </w:pPr>
            <w:r>
              <w:t>MM/DD/YYYY</w:t>
            </w:r>
          </w:p>
        </w:tc>
        <w:tc>
          <w:tcPr>
            <w:tcW w:w="5048" w:type="dxa"/>
          </w:tcPr>
          <w:p w14:paraId="2F3F7B3A" w14:textId="77777777" w:rsidR="00C1019F" w:rsidRDefault="00C1019F">
            <w:pPr>
              <w:pStyle w:val="Title"/>
            </w:pPr>
          </w:p>
        </w:tc>
      </w:tr>
    </w:tbl>
    <w:tbl>
      <w:tblPr>
        <w:tblStyle w:val="GridTable1Light"/>
        <w:tblW w:w="50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6A0" w:firstRow="1" w:lastRow="0" w:firstColumn="1" w:lastColumn="0" w:noHBand="1" w:noVBand="1"/>
        <w:tblDescription w:val="First table contains invoice header information, company name and contact information, invoice title, number and date, and recipient billing and shipping contact information; second table contains comment or special instructions, and third table contains salesperson name, purchase order number, requisitioner, shipped via, free on-board point, and terms"/>
      </w:tblPr>
      <w:tblGrid>
        <w:gridCol w:w="2510"/>
        <w:gridCol w:w="1795"/>
        <w:gridCol w:w="4398"/>
        <w:gridCol w:w="1351"/>
      </w:tblGrid>
      <w:tr w:rsidR="00C1019F" w:rsidRPr="00966901" w14:paraId="5E6188AF" w14:textId="77777777" w:rsidTr="00FD5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tcBorders>
              <w:bottom w:val="none" w:sz="0" w:space="0" w:color="auto"/>
            </w:tcBorders>
            <w:vAlign w:val="center"/>
          </w:tcPr>
          <w:p w14:paraId="5CC9F7FC" w14:textId="77777777" w:rsidR="00C1019F" w:rsidRPr="00966901" w:rsidRDefault="00C1019F" w:rsidP="00C1019F">
            <w:pPr>
              <w:jc w:val="center"/>
            </w:pPr>
            <w:r>
              <w:t>INVOICE NUMBER</w:t>
            </w:r>
          </w:p>
        </w:tc>
        <w:tc>
          <w:tcPr>
            <w:tcW w:w="1799" w:type="dxa"/>
            <w:tcBorders>
              <w:bottom w:val="none" w:sz="0" w:space="0" w:color="auto"/>
            </w:tcBorders>
            <w:vAlign w:val="center"/>
          </w:tcPr>
          <w:p w14:paraId="4B3B5C82" w14:textId="77777777" w:rsidR="00C1019F" w:rsidRPr="00966901" w:rsidRDefault="00000000" w:rsidP="00966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Purchase order number:"/>
                <w:tag w:val="Purchase order number:"/>
                <w:id w:val="367572390"/>
                <w:placeholder>
                  <w:docPart w:val="583B4839AF1D44E6AEF843500633FF7C"/>
                </w:placeholder>
                <w:temporary/>
                <w:showingPlcHdr/>
                <w15:appearance w15:val="hidden"/>
              </w:sdtPr>
              <w:sdtContent>
                <w:r w:rsidR="00C1019F" w:rsidRPr="00966901">
                  <w:t>P.O. NUMBER</w:t>
                </w:r>
              </w:sdtContent>
            </w:sdt>
          </w:p>
        </w:tc>
        <w:tc>
          <w:tcPr>
            <w:tcW w:w="4408" w:type="dxa"/>
            <w:tcBorders>
              <w:bottom w:val="none" w:sz="0" w:space="0" w:color="auto"/>
            </w:tcBorders>
            <w:vAlign w:val="center"/>
          </w:tcPr>
          <w:p w14:paraId="3F58B886" w14:textId="77777777" w:rsidR="00C1019F" w:rsidRPr="00966901" w:rsidRDefault="00000000" w:rsidP="00966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Requisitioner:"/>
                <w:tag w:val="Requisitioner:"/>
                <w:id w:val="-363215838"/>
                <w:placeholder>
                  <w:docPart w:val="12CC3043C5FA4220A852A2CB8AA11AA6"/>
                </w:placeholder>
                <w:temporary/>
                <w:showingPlcHdr/>
                <w15:appearance w15:val="hidden"/>
              </w:sdtPr>
              <w:sdtContent>
                <w:r w:rsidR="00C1019F" w:rsidRPr="00966901">
                  <w:t>REQUISITIONER</w:t>
                </w:r>
              </w:sdtContent>
            </w:sdt>
          </w:p>
        </w:tc>
        <w:tc>
          <w:tcPr>
            <w:tcW w:w="1354" w:type="dxa"/>
            <w:tcBorders>
              <w:bottom w:val="none" w:sz="0" w:space="0" w:color="auto"/>
            </w:tcBorders>
            <w:vAlign w:val="center"/>
          </w:tcPr>
          <w:p w14:paraId="49ABC997" w14:textId="77777777" w:rsidR="00C1019F" w:rsidRPr="00966901" w:rsidRDefault="00000000" w:rsidP="009669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Quotation terms:"/>
                <w:tag w:val="Quotation terms:"/>
                <w:id w:val="1351061489"/>
                <w:placeholder>
                  <w:docPart w:val="B433CC63D79A4DE5A810E44DEDFFB8CA"/>
                </w:placeholder>
                <w:temporary/>
                <w:showingPlcHdr/>
                <w15:appearance w15:val="hidden"/>
              </w:sdtPr>
              <w:sdtContent>
                <w:r w:rsidR="00C1019F" w:rsidRPr="00966901">
                  <w:t>TERMS</w:t>
                </w:r>
              </w:sdtContent>
            </w:sdt>
          </w:p>
        </w:tc>
      </w:tr>
      <w:tr w:rsidR="00C1019F" w14:paraId="445141A4" w14:textId="77777777" w:rsidTr="00FD58EB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4" w:type="dxa"/>
            <w:vAlign w:val="center"/>
          </w:tcPr>
          <w:p w14:paraId="5EC591D1" w14:textId="77777777" w:rsidR="00C1019F" w:rsidRDefault="00C1019F" w:rsidP="00966901">
            <w:pPr>
              <w:spacing w:line="264" w:lineRule="auto"/>
            </w:pPr>
          </w:p>
        </w:tc>
        <w:tc>
          <w:tcPr>
            <w:tcW w:w="1799" w:type="dxa"/>
            <w:vAlign w:val="center"/>
          </w:tcPr>
          <w:p w14:paraId="5C77DC83" w14:textId="77777777" w:rsidR="00C1019F" w:rsidRDefault="00C1019F" w:rsidP="00966901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08" w:type="dxa"/>
            <w:vAlign w:val="center"/>
          </w:tcPr>
          <w:p w14:paraId="7D536268" w14:textId="77777777" w:rsidR="00C1019F" w:rsidRDefault="00C1019F" w:rsidP="00A74799">
            <w:pPr>
              <w:spacing w:line="264" w:lineRule="auto"/>
              <w:ind w:right="-173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4" w:type="dxa"/>
            <w:vAlign w:val="center"/>
          </w:tcPr>
          <w:p w14:paraId="02F3214D" w14:textId="77777777" w:rsidR="00C1019F" w:rsidRDefault="00C1019F" w:rsidP="00C1019F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501308" w14:textId="77777777" w:rsidR="00966901" w:rsidRDefault="00966901"/>
    <w:tbl>
      <w:tblPr>
        <w:tblW w:w="0" w:type="auto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255"/>
        <w:gridCol w:w="4140"/>
        <w:gridCol w:w="2340"/>
        <w:gridCol w:w="2335"/>
      </w:tblGrid>
      <w:tr w:rsidR="008049DB" w14:paraId="73A88295" w14:textId="77777777" w:rsidTr="00BC1085">
        <w:trPr>
          <w:cantSplit/>
          <w:trHeight w:val="230"/>
          <w:tblHeader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F724AD" w14:textId="77777777" w:rsidR="008049DB" w:rsidRDefault="00000000">
            <w:pPr>
              <w:pStyle w:val="Heading4"/>
            </w:pPr>
            <w:sdt>
              <w:sdtPr>
                <w:alias w:val="Quantity:"/>
                <w:tag w:val="Quantity:"/>
                <w:id w:val="-1738312568"/>
                <w:placeholder>
                  <w:docPart w:val="69A51470EF614F4BA7E77BCA234A63AC"/>
                </w:placeholder>
                <w:temporary/>
                <w:showingPlcHdr/>
                <w15:appearance w15:val="hidden"/>
              </w:sdtPr>
              <w:sdtContent>
                <w:r w:rsidR="00934F6F">
                  <w:t>QUANTITY</w:t>
                </w:r>
              </w:sdtContent>
            </w:sdt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46C39B" w14:textId="77777777" w:rsidR="008049DB" w:rsidRDefault="00000000">
            <w:pPr>
              <w:pStyle w:val="Heading4"/>
            </w:pPr>
            <w:sdt>
              <w:sdtPr>
                <w:alias w:val="Description:"/>
                <w:tag w:val="Description:"/>
                <w:id w:val="1198742974"/>
                <w:placeholder>
                  <w:docPart w:val="8F74DEC9995B444EB54CFB9A8E17F9F3"/>
                </w:placeholder>
                <w:temporary/>
                <w:showingPlcHdr/>
                <w15:appearance w15:val="hidden"/>
              </w:sdtPr>
              <w:sdtContent>
                <w:r w:rsidR="00934F6F">
                  <w:t>DESCRIPTION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CB0B72" w14:textId="77777777" w:rsidR="008049DB" w:rsidRDefault="00000000">
            <w:pPr>
              <w:pStyle w:val="Heading4"/>
            </w:pPr>
            <w:sdt>
              <w:sdtPr>
                <w:alias w:val="Unit price:"/>
                <w:tag w:val="Unit price:"/>
                <w:id w:val="1604447165"/>
                <w:placeholder>
                  <w:docPart w:val="7E407DDF112B4E9CBD43766E16477017"/>
                </w:placeholder>
                <w:temporary/>
                <w:showingPlcHdr/>
                <w15:appearance w15:val="hidden"/>
              </w:sdtPr>
              <w:sdtContent>
                <w:r w:rsidR="00934F6F">
                  <w:t>UNIT PRICE</w:t>
                </w:r>
              </w:sdtContent>
            </w:sdt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82CABD" w14:textId="77777777" w:rsidR="008049DB" w:rsidRDefault="00000000">
            <w:pPr>
              <w:pStyle w:val="Heading4"/>
            </w:pPr>
            <w:sdt>
              <w:sdtPr>
                <w:alias w:val="Total:"/>
                <w:tag w:val="Total:"/>
                <w:id w:val="-150831350"/>
                <w:placeholder>
                  <w:docPart w:val="5E0B35D0270A426F99645ED907B7F32D"/>
                </w:placeholder>
                <w:temporary/>
                <w:showingPlcHdr/>
                <w15:appearance w15:val="hidden"/>
              </w:sdtPr>
              <w:sdtContent>
                <w:r w:rsidR="00934F6F">
                  <w:t>TOTAL</w:t>
                </w:r>
              </w:sdtContent>
            </w:sdt>
          </w:p>
        </w:tc>
      </w:tr>
      <w:tr w:rsidR="008049DB" w14:paraId="1FD6A396" w14:textId="77777777" w:rsidTr="00BC1085">
        <w:trPr>
          <w:cantSplit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68ABD" w14:textId="77777777" w:rsidR="008049DB" w:rsidRDefault="008049DB">
            <w:pPr>
              <w:pStyle w:val="Quantity"/>
            </w:pP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A252AD5" w14:textId="77777777" w:rsidR="008049DB" w:rsidRDefault="008049DB"/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EE913BB" w14:textId="77777777" w:rsidR="008049DB" w:rsidRDefault="008049DB">
            <w:pPr>
              <w:pStyle w:val="Amount"/>
            </w:pP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EA6CB6B" w14:textId="77777777" w:rsidR="00A74799" w:rsidRDefault="00A74799" w:rsidP="00A74799">
            <w:pPr>
              <w:pStyle w:val="Amount"/>
            </w:pPr>
          </w:p>
        </w:tc>
      </w:tr>
      <w:tr w:rsidR="008049DB" w14:paraId="2781DB29" w14:textId="77777777" w:rsidTr="00BC1085">
        <w:trPr>
          <w:cantSplit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4E718F" w14:textId="77777777" w:rsidR="008049DB" w:rsidRDefault="008049DB">
            <w:pPr>
              <w:pStyle w:val="Quantity"/>
            </w:pP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4673A0A" w14:textId="77777777" w:rsidR="008049DB" w:rsidRDefault="008049DB"/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72A6939" w14:textId="77777777" w:rsidR="008049DB" w:rsidRDefault="008049DB">
            <w:pPr>
              <w:pStyle w:val="Amount"/>
            </w:pP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1139682" w14:textId="77777777" w:rsidR="008049DB" w:rsidRDefault="008049DB">
            <w:pPr>
              <w:pStyle w:val="Amount"/>
            </w:pPr>
          </w:p>
        </w:tc>
      </w:tr>
      <w:tr w:rsidR="008049DB" w14:paraId="193F11A4" w14:textId="77777777" w:rsidTr="00BC1085">
        <w:trPr>
          <w:cantSplit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C176E2" w14:textId="77777777" w:rsidR="008049DB" w:rsidRDefault="008049DB">
            <w:pPr>
              <w:pStyle w:val="Quantity"/>
            </w:pP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7FA7E6B" w14:textId="77777777" w:rsidR="008049DB" w:rsidRDefault="008049DB"/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2FD078D5" w14:textId="77777777" w:rsidR="008049DB" w:rsidRDefault="008049DB">
            <w:pPr>
              <w:pStyle w:val="Amount"/>
            </w:pP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BB8526D" w14:textId="77777777" w:rsidR="008049DB" w:rsidRDefault="008049DB">
            <w:pPr>
              <w:pStyle w:val="Amount"/>
            </w:pPr>
          </w:p>
        </w:tc>
      </w:tr>
      <w:tr w:rsidR="008049DB" w14:paraId="4EFD8C79" w14:textId="77777777" w:rsidTr="00BC1085">
        <w:trPr>
          <w:cantSplit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948597" w14:textId="77777777" w:rsidR="008049DB" w:rsidRDefault="008049DB">
            <w:pPr>
              <w:pStyle w:val="Quantity"/>
            </w:pP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3D5B080" w14:textId="77777777" w:rsidR="008049DB" w:rsidRDefault="008049DB"/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7E0CC49" w14:textId="77777777" w:rsidR="008049DB" w:rsidRDefault="008049DB">
            <w:pPr>
              <w:pStyle w:val="Amount"/>
            </w:pP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609BF52" w14:textId="77777777" w:rsidR="008049DB" w:rsidRDefault="008049DB">
            <w:pPr>
              <w:pStyle w:val="Amount"/>
            </w:pPr>
          </w:p>
        </w:tc>
      </w:tr>
      <w:tr w:rsidR="008049DB" w14:paraId="0CCCA0A7" w14:textId="77777777" w:rsidTr="00BC1085">
        <w:trPr>
          <w:cantSplit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2D612" w14:textId="77777777" w:rsidR="008049DB" w:rsidRDefault="008049DB">
            <w:pPr>
              <w:pStyle w:val="Quantity"/>
            </w:pP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7DB61C2" w14:textId="77777777" w:rsidR="008049DB" w:rsidRDefault="008049DB"/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764214A2" w14:textId="77777777" w:rsidR="008049DB" w:rsidRDefault="008049DB">
            <w:pPr>
              <w:pStyle w:val="Amount"/>
            </w:pP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601E7DCA" w14:textId="77777777" w:rsidR="008049DB" w:rsidRDefault="008049DB">
            <w:pPr>
              <w:pStyle w:val="Amount"/>
            </w:pPr>
          </w:p>
        </w:tc>
      </w:tr>
      <w:tr w:rsidR="008049DB" w14:paraId="2CB72146" w14:textId="77777777" w:rsidTr="00BC1085">
        <w:trPr>
          <w:cantSplit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3BDA39" w14:textId="77777777" w:rsidR="008049DB" w:rsidRDefault="008049DB">
            <w:pPr>
              <w:pStyle w:val="Quantity"/>
            </w:pP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102F6EFD" w14:textId="77777777" w:rsidR="008049DB" w:rsidRDefault="008049DB"/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6C18ED2" w14:textId="77777777" w:rsidR="008049DB" w:rsidRDefault="008049DB">
            <w:pPr>
              <w:pStyle w:val="Amount"/>
            </w:pP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A90B686" w14:textId="77777777" w:rsidR="008049DB" w:rsidRDefault="008049DB">
            <w:pPr>
              <w:pStyle w:val="Amount"/>
            </w:pPr>
          </w:p>
        </w:tc>
      </w:tr>
      <w:tr w:rsidR="008049DB" w14:paraId="4E109D38" w14:textId="77777777" w:rsidTr="00BC1085">
        <w:trPr>
          <w:cantSplit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4582B" w14:textId="77777777" w:rsidR="008049DB" w:rsidRDefault="008049DB">
            <w:pPr>
              <w:pStyle w:val="Quantity"/>
            </w:pP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8372603" w14:textId="77777777" w:rsidR="008049DB" w:rsidRDefault="008049DB"/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6BA2A5D" w14:textId="77777777" w:rsidR="008049DB" w:rsidRDefault="008049DB">
            <w:pPr>
              <w:pStyle w:val="Amount"/>
            </w:pP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3EF8137E" w14:textId="77777777" w:rsidR="008049DB" w:rsidRDefault="008049DB">
            <w:pPr>
              <w:pStyle w:val="Amount"/>
            </w:pPr>
          </w:p>
        </w:tc>
      </w:tr>
      <w:tr w:rsidR="008049DB" w14:paraId="4F6764FB" w14:textId="77777777" w:rsidTr="00BC1085">
        <w:trPr>
          <w:cantSplit/>
        </w:trPr>
        <w:tc>
          <w:tcPr>
            <w:tcW w:w="12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C3C04" w14:textId="77777777" w:rsidR="008049DB" w:rsidRDefault="008049DB">
            <w:pPr>
              <w:pStyle w:val="Quantity"/>
            </w:pPr>
          </w:p>
        </w:tc>
        <w:tc>
          <w:tcPr>
            <w:tcW w:w="41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49475B04" w14:textId="77777777" w:rsidR="008049DB" w:rsidRDefault="008049DB"/>
        </w:tc>
        <w:tc>
          <w:tcPr>
            <w:tcW w:w="23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517B8224" w14:textId="77777777" w:rsidR="008049DB" w:rsidRDefault="008049DB">
            <w:pPr>
              <w:pStyle w:val="Amount"/>
            </w:pPr>
          </w:p>
        </w:tc>
        <w:tc>
          <w:tcPr>
            <w:tcW w:w="23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A3C892E" w14:textId="77777777" w:rsidR="008049DB" w:rsidRDefault="008049DB">
            <w:pPr>
              <w:pStyle w:val="Amount"/>
            </w:pPr>
          </w:p>
        </w:tc>
      </w:tr>
    </w:tbl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620" w:firstRow="1" w:lastRow="0" w:firstColumn="0" w:lastColumn="0" w:noHBand="1" w:noVBand="1"/>
        <w:tblDescription w:val="First table is the main invoice table to enter Quantity, Description, Unit Price, and Total, and second table for Subtotal, Sales Tax, Shipping &amp; Handling charges, and Total Due"/>
      </w:tblPr>
      <w:tblGrid>
        <w:gridCol w:w="1817"/>
        <w:gridCol w:w="6909"/>
        <w:gridCol w:w="1349"/>
      </w:tblGrid>
      <w:tr w:rsidR="008049DB" w14:paraId="798D3142" w14:textId="77777777" w:rsidTr="00966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17" w:type="dxa"/>
          </w:tcPr>
          <w:p w14:paraId="4C99BEA9" w14:textId="77777777" w:rsidR="008049DB" w:rsidRDefault="008049DB">
            <w:pPr>
              <w:spacing w:line="264" w:lineRule="auto"/>
            </w:pPr>
          </w:p>
        </w:tc>
        <w:tc>
          <w:tcPr>
            <w:tcW w:w="6909" w:type="dxa"/>
            <w:tcBorders>
              <w:right w:val="single" w:sz="4" w:space="0" w:color="A6A6A6" w:themeColor="background1" w:themeShade="A6"/>
            </w:tcBorders>
          </w:tcPr>
          <w:p w14:paraId="41342C31" w14:textId="77777777" w:rsidR="008049DB" w:rsidRPr="00743509" w:rsidRDefault="009F2747" w:rsidP="009F2747">
            <w:pPr>
              <w:pStyle w:val="Heading2"/>
              <w:spacing w:line="264" w:lineRule="auto"/>
              <w:rPr>
                <w:b w:val="0"/>
                <w:sz w:val="28"/>
                <w:szCs w:val="28"/>
              </w:rPr>
            </w:pPr>
            <w:r w:rsidRPr="00743509">
              <w:rPr>
                <w:sz w:val="28"/>
                <w:szCs w:val="28"/>
              </w:rPr>
              <w:t>TOTAL</w:t>
            </w:r>
          </w:p>
        </w:tc>
        <w:tc>
          <w:tcPr>
            <w:tcW w:w="134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16" w:type="dxa"/>
              <w:right w:w="216" w:type="dxa"/>
            </w:tcMar>
          </w:tcPr>
          <w:p w14:paraId="099022A1" w14:textId="77777777" w:rsidR="008049DB" w:rsidRDefault="00487E37">
            <w:pPr>
              <w:pStyle w:val="Amount"/>
              <w:spacing w:line="264" w:lineRule="auto"/>
            </w:pPr>
            <w:r>
              <w:fldChar w:fldCharType="begin"/>
            </w:r>
            <w:r>
              <w:instrText xml:space="preserve"> SUM() \# "0.00" </w:instrText>
            </w:r>
            <w:r>
              <w:fldChar w:fldCharType="end"/>
            </w:r>
          </w:p>
        </w:tc>
      </w:tr>
    </w:tbl>
    <w:p w14:paraId="38A7A8B6" w14:textId="77777777" w:rsidR="00837ECD" w:rsidRDefault="00837ECD" w:rsidP="00C1019F">
      <w:pPr>
        <w:pStyle w:val="Instructions"/>
      </w:pPr>
    </w:p>
    <w:p w14:paraId="13003200" w14:textId="77777777" w:rsidR="00C1019F" w:rsidRDefault="00C1019F" w:rsidP="00C1019F">
      <w:pPr>
        <w:pStyle w:val="Instructions"/>
      </w:pPr>
    </w:p>
    <w:p w14:paraId="098AE25A" w14:textId="77777777" w:rsidR="003949F8" w:rsidRDefault="003949F8" w:rsidP="00C1019F">
      <w:pPr>
        <w:pStyle w:val="Instructions"/>
      </w:pPr>
    </w:p>
    <w:p w14:paraId="301A3A96" w14:textId="77777777" w:rsidR="003949F8" w:rsidRDefault="003949F8" w:rsidP="00C1019F">
      <w:pPr>
        <w:pStyle w:val="Instructions"/>
      </w:pPr>
    </w:p>
    <w:p w14:paraId="7946668E" w14:textId="77777777" w:rsidR="003949F8" w:rsidRDefault="003949F8" w:rsidP="00F71A39">
      <w:pPr>
        <w:pStyle w:val="Instructions"/>
        <w:jc w:val="both"/>
        <w:rPr>
          <w:b/>
          <w:sz w:val="24"/>
          <w:szCs w:val="24"/>
        </w:rPr>
      </w:pPr>
      <w:r w:rsidRPr="003949F8">
        <w:rPr>
          <w:b/>
          <w:sz w:val="24"/>
          <w:szCs w:val="24"/>
        </w:rPr>
        <w:t xml:space="preserve">SEND ALL INVOICES TO </w:t>
      </w:r>
      <w:hyperlink r:id="rId8" w:history="1">
        <w:r w:rsidR="00743509" w:rsidRPr="005768A6">
          <w:rPr>
            <w:rStyle w:val="Hyperlink"/>
            <w:b/>
            <w:sz w:val="24"/>
            <w:szCs w:val="24"/>
          </w:rPr>
          <w:t>AP-CMU-POINV@ANDREW.CMU.EDU</w:t>
        </w:r>
      </w:hyperlink>
      <w:r w:rsidRPr="003949F8">
        <w:rPr>
          <w:b/>
          <w:sz w:val="24"/>
          <w:szCs w:val="24"/>
        </w:rPr>
        <w:t xml:space="preserve"> FOR PAYMENT</w:t>
      </w:r>
    </w:p>
    <w:p w14:paraId="1CD93C2A" w14:textId="77777777" w:rsidR="00743509" w:rsidRDefault="00743509" w:rsidP="00F71A39">
      <w:pPr>
        <w:pStyle w:val="Instructions"/>
        <w:jc w:val="both"/>
        <w:rPr>
          <w:b/>
          <w:sz w:val="24"/>
          <w:szCs w:val="24"/>
        </w:rPr>
      </w:pPr>
    </w:p>
    <w:p w14:paraId="54E5E45C" w14:textId="77777777" w:rsidR="00F71A39" w:rsidRDefault="00743509" w:rsidP="00F71A39">
      <w:pPr>
        <w:pStyle w:val="Instructions"/>
        <w:jc w:val="both"/>
        <w:rPr>
          <w:b/>
          <w:sz w:val="28"/>
          <w:szCs w:val="28"/>
          <w:u w:val="single"/>
        </w:rPr>
      </w:pPr>
      <w:r w:rsidRPr="00F71A39">
        <w:rPr>
          <w:b/>
          <w:sz w:val="28"/>
          <w:szCs w:val="28"/>
          <w:u w:val="single"/>
        </w:rPr>
        <w:t>Reminder</w:t>
      </w:r>
      <w:r w:rsidR="00F71A39">
        <w:rPr>
          <w:b/>
          <w:sz w:val="28"/>
          <w:szCs w:val="28"/>
          <w:u w:val="single"/>
        </w:rPr>
        <w:t>s</w:t>
      </w:r>
    </w:p>
    <w:p w14:paraId="127673BE" w14:textId="77777777" w:rsidR="00743509" w:rsidRPr="00DF4C77" w:rsidRDefault="00743509" w:rsidP="00DF4C77">
      <w:pPr>
        <w:pStyle w:val="Instructions"/>
        <w:numPr>
          <w:ilvl w:val="0"/>
          <w:numId w:val="11"/>
        </w:numPr>
        <w:ind w:left="450"/>
        <w:rPr>
          <w:b/>
          <w:sz w:val="22"/>
          <w:szCs w:val="22"/>
        </w:rPr>
      </w:pPr>
      <w:r w:rsidRPr="00DF4C77">
        <w:rPr>
          <w:b/>
          <w:sz w:val="22"/>
          <w:szCs w:val="22"/>
        </w:rPr>
        <w:t xml:space="preserve">No dollar signs and commas </w:t>
      </w:r>
      <w:r w:rsidR="006357A0" w:rsidRPr="00DF4C77">
        <w:rPr>
          <w:b/>
          <w:sz w:val="22"/>
          <w:szCs w:val="22"/>
        </w:rPr>
        <w:t>should</w:t>
      </w:r>
      <w:r w:rsidRPr="00DF4C77">
        <w:rPr>
          <w:b/>
          <w:sz w:val="22"/>
          <w:szCs w:val="22"/>
        </w:rPr>
        <w:t xml:space="preserve"> be used in the Unit Price or Total Fields</w:t>
      </w:r>
      <w:r w:rsidR="00F71A39" w:rsidRPr="00DF4C77">
        <w:rPr>
          <w:b/>
          <w:sz w:val="22"/>
          <w:szCs w:val="22"/>
        </w:rPr>
        <w:t>.</w:t>
      </w:r>
    </w:p>
    <w:p w14:paraId="6542FD17" w14:textId="77777777" w:rsidR="00743509" w:rsidRPr="00DF4C77" w:rsidRDefault="00743509" w:rsidP="00DF4C77">
      <w:pPr>
        <w:pStyle w:val="Instructions"/>
        <w:ind w:left="450" w:hanging="360"/>
        <w:rPr>
          <w:b/>
          <w:sz w:val="22"/>
          <w:szCs w:val="22"/>
        </w:rPr>
      </w:pPr>
    </w:p>
    <w:p w14:paraId="55F4369E" w14:textId="77777777" w:rsidR="00743509" w:rsidRPr="00DF4C77" w:rsidRDefault="00743509" w:rsidP="00DF4C77">
      <w:pPr>
        <w:pStyle w:val="Instructions"/>
        <w:numPr>
          <w:ilvl w:val="0"/>
          <w:numId w:val="11"/>
        </w:numPr>
        <w:ind w:left="450"/>
        <w:rPr>
          <w:b/>
          <w:sz w:val="22"/>
          <w:szCs w:val="22"/>
        </w:rPr>
      </w:pPr>
      <w:r w:rsidRPr="00DF4C77">
        <w:rPr>
          <w:b/>
          <w:sz w:val="22"/>
          <w:szCs w:val="22"/>
        </w:rPr>
        <w:t>Th</w:t>
      </w:r>
      <w:r w:rsidR="00F71A39" w:rsidRPr="00DF4C77">
        <w:rPr>
          <w:b/>
          <w:sz w:val="22"/>
          <w:szCs w:val="22"/>
        </w:rPr>
        <w:t>is</w:t>
      </w:r>
      <w:r w:rsidRPr="00DF4C77">
        <w:rPr>
          <w:b/>
          <w:sz w:val="22"/>
          <w:szCs w:val="22"/>
        </w:rPr>
        <w:t xml:space="preserve"> Invoice should be set up to match the PO – if the amount is in Quantity – please do the same on this and make the Unit Price 1 and then the total for that line.</w:t>
      </w:r>
    </w:p>
    <w:p w14:paraId="14E02E62" w14:textId="77777777" w:rsidR="004675F5" w:rsidRDefault="004675F5" w:rsidP="00F71A39">
      <w:pPr>
        <w:pStyle w:val="Instructions"/>
        <w:jc w:val="both"/>
        <w:rPr>
          <w:b/>
          <w:sz w:val="24"/>
          <w:szCs w:val="24"/>
        </w:rPr>
      </w:pPr>
    </w:p>
    <w:sectPr w:rsidR="004675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08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47E2F" w14:textId="77777777" w:rsidR="00ED2E37" w:rsidRDefault="00ED2E37">
      <w:pPr>
        <w:spacing w:line="240" w:lineRule="auto"/>
      </w:pPr>
      <w:r>
        <w:separator/>
      </w:r>
    </w:p>
  </w:endnote>
  <w:endnote w:type="continuationSeparator" w:id="0">
    <w:p w14:paraId="267790E9" w14:textId="77777777" w:rsidR="00ED2E37" w:rsidRDefault="00ED2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43681" w14:textId="77777777" w:rsidR="00BB4862" w:rsidRDefault="00BB48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4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29A64" w14:textId="77777777" w:rsidR="008049DB" w:rsidRDefault="006A373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A4479" w14:textId="77777777" w:rsidR="00BB4862" w:rsidRDefault="00BB4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3CE56" w14:textId="77777777" w:rsidR="00ED2E37" w:rsidRDefault="00ED2E37">
      <w:pPr>
        <w:spacing w:line="240" w:lineRule="auto"/>
      </w:pPr>
      <w:r>
        <w:separator/>
      </w:r>
    </w:p>
  </w:footnote>
  <w:footnote w:type="continuationSeparator" w:id="0">
    <w:p w14:paraId="63EB8CF8" w14:textId="77777777" w:rsidR="00ED2E37" w:rsidRDefault="00ED2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CE1CE" w14:textId="77777777" w:rsidR="00BB4862" w:rsidRDefault="00BB4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466F2" w14:textId="77777777" w:rsidR="00BB4862" w:rsidRDefault="00BB4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78EFC" w14:textId="77777777" w:rsidR="00BB4862" w:rsidRDefault="00BB4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CBC1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A8B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C25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087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3A7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564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40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BC83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03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20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5646167"/>
    <w:multiLevelType w:val="hybridMultilevel"/>
    <w:tmpl w:val="8712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86853">
    <w:abstractNumId w:val="9"/>
  </w:num>
  <w:num w:numId="2" w16cid:durableId="1222984072">
    <w:abstractNumId w:val="7"/>
  </w:num>
  <w:num w:numId="3" w16cid:durableId="968625979">
    <w:abstractNumId w:val="6"/>
  </w:num>
  <w:num w:numId="4" w16cid:durableId="246963196">
    <w:abstractNumId w:val="5"/>
  </w:num>
  <w:num w:numId="5" w16cid:durableId="1284189047">
    <w:abstractNumId w:val="4"/>
  </w:num>
  <w:num w:numId="6" w16cid:durableId="395933485">
    <w:abstractNumId w:val="8"/>
  </w:num>
  <w:num w:numId="7" w16cid:durableId="799342592">
    <w:abstractNumId w:val="3"/>
  </w:num>
  <w:num w:numId="8" w16cid:durableId="1077678655">
    <w:abstractNumId w:val="2"/>
  </w:num>
  <w:num w:numId="9" w16cid:durableId="42290579">
    <w:abstractNumId w:val="1"/>
  </w:num>
  <w:num w:numId="10" w16cid:durableId="1341544562">
    <w:abstractNumId w:val="0"/>
  </w:num>
  <w:num w:numId="11" w16cid:durableId="952632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9F"/>
    <w:rsid w:val="00015DA8"/>
    <w:rsid w:val="00055AF8"/>
    <w:rsid w:val="00073B12"/>
    <w:rsid w:val="0027741C"/>
    <w:rsid w:val="00323F56"/>
    <w:rsid w:val="003350DE"/>
    <w:rsid w:val="003505DF"/>
    <w:rsid w:val="003667F4"/>
    <w:rsid w:val="00380C33"/>
    <w:rsid w:val="003949F8"/>
    <w:rsid w:val="004050A2"/>
    <w:rsid w:val="004675F5"/>
    <w:rsid w:val="00487E37"/>
    <w:rsid w:val="00560187"/>
    <w:rsid w:val="00616194"/>
    <w:rsid w:val="006357A0"/>
    <w:rsid w:val="006A3739"/>
    <w:rsid w:val="00743509"/>
    <w:rsid w:val="007577D4"/>
    <w:rsid w:val="007614E3"/>
    <w:rsid w:val="00793AFB"/>
    <w:rsid w:val="007D3668"/>
    <w:rsid w:val="008049DB"/>
    <w:rsid w:val="0083484F"/>
    <w:rsid w:val="00836222"/>
    <w:rsid w:val="00837ECD"/>
    <w:rsid w:val="008C0AFB"/>
    <w:rsid w:val="00912A82"/>
    <w:rsid w:val="00934F6F"/>
    <w:rsid w:val="0095688D"/>
    <w:rsid w:val="00966901"/>
    <w:rsid w:val="009F2747"/>
    <w:rsid w:val="00A2074D"/>
    <w:rsid w:val="00A74799"/>
    <w:rsid w:val="00A93410"/>
    <w:rsid w:val="00B72E41"/>
    <w:rsid w:val="00B76A92"/>
    <w:rsid w:val="00BB4862"/>
    <w:rsid w:val="00BC1085"/>
    <w:rsid w:val="00BE0BCA"/>
    <w:rsid w:val="00BF2506"/>
    <w:rsid w:val="00C1019F"/>
    <w:rsid w:val="00C3067E"/>
    <w:rsid w:val="00C91742"/>
    <w:rsid w:val="00CE7F7E"/>
    <w:rsid w:val="00CF07F2"/>
    <w:rsid w:val="00D54823"/>
    <w:rsid w:val="00D934CD"/>
    <w:rsid w:val="00D9630B"/>
    <w:rsid w:val="00DF4C77"/>
    <w:rsid w:val="00E44900"/>
    <w:rsid w:val="00E63AE4"/>
    <w:rsid w:val="00E9657B"/>
    <w:rsid w:val="00ED2E37"/>
    <w:rsid w:val="00F71A39"/>
    <w:rsid w:val="00FA0C82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FFDD5"/>
  <w15:chartTrackingRefBased/>
  <w15:docId w15:val="{39821C90-6C4E-4F71-B462-0000D808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7F4"/>
    <w:rPr>
      <w:spacing w:val="4"/>
    </w:rPr>
  </w:style>
  <w:style w:type="paragraph" w:styleId="Heading1">
    <w:name w:val="heading 1"/>
    <w:basedOn w:val="Normal"/>
    <w:link w:val="Heading1Char"/>
    <w:uiPriority w:val="1"/>
    <w:qFormat/>
    <w:pPr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link w:val="Heading2Char"/>
    <w:uiPriority w:val="1"/>
    <w:qFormat/>
    <w:pPr>
      <w:jc w:val="right"/>
      <w:outlineLvl w:val="1"/>
    </w:pPr>
    <w:rPr>
      <w:caps/>
    </w:rPr>
  </w:style>
  <w:style w:type="paragraph" w:styleId="Heading3">
    <w:name w:val="heading 3"/>
    <w:basedOn w:val="Normal"/>
    <w:link w:val="Heading3Char"/>
    <w:uiPriority w:val="1"/>
    <w:qFormat/>
    <w:pPr>
      <w:outlineLvl w:val="2"/>
    </w:pPr>
    <w:rPr>
      <w:b/>
      <w:caps/>
      <w:szCs w:val="16"/>
    </w:rPr>
  </w:style>
  <w:style w:type="paragraph" w:styleId="Heading4">
    <w:name w:val="heading 4"/>
    <w:basedOn w:val="Normal"/>
    <w:link w:val="Heading4Char"/>
    <w:uiPriority w:val="1"/>
    <w:unhideWhenUsed/>
    <w:qFormat/>
    <w:pPr>
      <w:keepNext/>
      <w:keepLines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D934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D934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D934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34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34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34CD"/>
    <w:rPr>
      <w:b/>
      <w:bCs/>
      <w:caps w:val="0"/>
      <w:smallCaps/>
      <w:color w:val="365F91" w:themeColor="accent1" w:themeShade="BF"/>
      <w:spacing w:val="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hAnsiTheme="majorHAnsi" w:cs="Times New Roman"/>
      <w:b/>
      <w:sz w:val="24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Pr>
      <w:rFonts w:cs="Times New Roman"/>
      <w:caps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Pr>
      <w:rFonts w:cs="Times New Roman"/>
      <w:b/>
      <w:caps/>
      <w:sz w:val="18"/>
      <w:szCs w:val="16"/>
      <w:lang w:eastAsia="en-US"/>
    </w:rPr>
  </w:style>
  <w:style w:type="paragraph" w:customStyle="1" w:styleId="Amount">
    <w:name w:val="Amount"/>
    <w:basedOn w:val="Normal"/>
    <w:uiPriority w:val="6"/>
    <w:unhideWhenUsed/>
    <w:qFormat/>
    <w:pPr>
      <w:jc w:val="right"/>
    </w:pPr>
    <w:rPr>
      <w:szCs w:val="20"/>
    </w:rPr>
  </w:style>
  <w:style w:type="paragraph" w:customStyle="1" w:styleId="Instructions">
    <w:name w:val="Instructions"/>
    <w:basedOn w:val="Normal"/>
    <w:uiPriority w:val="8"/>
    <w:unhideWhenUsed/>
    <w:qFormat/>
    <w:pPr>
      <w:spacing w:before="240"/>
      <w:contextualSpacing/>
    </w:pPr>
  </w:style>
  <w:style w:type="paragraph" w:customStyle="1" w:styleId="Slogan">
    <w:name w:val="Slogan"/>
    <w:basedOn w:val="Normal"/>
    <w:uiPriority w:val="2"/>
    <w:qFormat/>
    <w:rsid w:val="00D934CD"/>
    <w:pPr>
      <w:spacing w:after="240"/>
    </w:pPr>
    <w:rPr>
      <w:i/>
      <w:color w:val="595959" w:themeColor="text1" w:themeTint="A6"/>
    </w:rPr>
  </w:style>
  <w:style w:type="paragraph" w:customStyle="1" w:styleId="ThankYou">
    <w:name w:val="Thank You"/>
    <w:basedOn w:val="Normal"/>
    <w:next w:val="Normal"/>
    <w:uiPriority w:val="9"/>
    <w:unhideWhenUsed/>
    <w:qFormat/>
    <w:pPr>
      <w:spacing w:before="60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D934CD"/>
    <w:pPr>
      <w:spacing w:after="400"/>
      <w:contextualSpacing/>
      <w:jc w:val="right"/>
    </w:pPr>
    <w:rPr>
      <w:rFonts w:asciiTheme="majorHAnsi" w:eastAsiaTheme="majorEastAsia" w:hAnsiTheme="majorHAnsi" w:cstheme="majorBidi"/>
      <w:b/>
      <w:caps/>
      <w:color w:val="595959" w:themeColor="text1" w:themeTint="A6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3667F4"/>
    <w:rPr>
      <w:rFonts w:asciiTheme="majorHAnsi" w:eastAsiaTheme="majorEastAsia" w:hAnsiTheme="majorHAnsi" w:cstheme="majorBidi"/>
      <w:b/>
      <w:caps/>
      <w:color w:val="595959" w:themeColor="text1" w:themeTint="A6"/>
      <w:spacing w:val="4"/>
      <w:kern w:val="28"/>
      <w:sz w:val="40"/>
      <w:szCs w:val="56"/>
    </w:r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18"/>
      <w:szCs w:val="18"/>
      <w:lang w:eastAsia="en-US"/>
    </w:rPr>
  </w:style>
  <w:style w:type="table" w:styleId="PlainTable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ntity">
    <w:name w:val="Quantity"/>
    <w:basedOn w:val="Normal"/>
    <w:uiPriority w:val="5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1"/>
    <w:rPr>
      <w:rFonts w:asciiTheme="majorHAnsi" w:eastAsiaTheme="majorEastAsia" w:hAnsiTheme="majorHAnsi" w:cstheme="majorBidi"/>
      <w:b/>
      <w:iCs/>
      <w:caps/>
      <w:sz w:val="18"/>
      <w:szCs w:val="18"/>
      <w:lang w:eastAsia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D934CD"/>
    <w:rPr>
      <w:rFonts w:asciiTheme="majorHAnsi" w:eastAsiaTheme="majorEastAsia" w:hAnsiTheme="majorHAnsi" w:cstheme="majorBidi"/>
      <w:color w:val="365F91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D934CD"/>
    <w:rPr>
      <w:rFonts w:asciiTheme="majorHAnsi" w:eastAsiaTheme="majorEastAsia" w:hAnsiTheme="majorHAnsi" w:cstheme="majorBidi"/>
      <w:color w:val="243F60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D934CD"/>
    <w:rPr>
      <w:rFonts w:asciiTheme="majorHAnsi" w:eastAsiaTheme="majorEastAsia" w:hAnsiTheme="majorHAnsi" w:cstheme="majorBidi"/>
      <w:i/>
      <w:iCs/>
      <w:color w:val="243F60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34CD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34CD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934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934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934CD"/>
    <w:rPr>
      <w:i/>
      <w:iCs/>
      <w:color w:val="365F91" w:themeColor="accent1" w:themeShade="BF"/>
      <w:spacing w:val="4"/>
    </w:rPr>
  </w:style>
  <w:style w:type="paragraph" w:styleId="BlockText">
    <w:name w:val="Block Text"/>
    <w:basedOn w:val="Normal"/>
    <w:uiPriority w:val="99"/>
    <w:semiHidden/>
    <w:unhideWhenUsed/>
    <w:rsid w:val="00D934CD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4CD"/>
    <w:rPr>
      <w:color w:val="595959" w:themeColor="text1" w:themeTint="A6"/>
      <w:shd w:val="clear" w:color="auto" w:fill="E1DFDD"/>
    </w:rPr>
  </w:style>
  <w:style w:type="table" w:styleId="GridTable1Light">
    <w:name w:val="Grid Table 1 Light"/>
    <w:basedOn w:val="TableNormal"/>
    <w:uiPriority w:val="46"/>
    <w:rsid w:val="0096690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949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BCA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BCA"/>
    <w:rPr>
      <w:rFonts w:ascii="Segoe UI" w:hAnsi="Segoe UI" w:cs="Segoe UI"/>
      <w:spacing w:val="4"/>
    </w:rPr>
  </w:style>
  <w:style w:type="character" w:styleId="CommentReference">
    <w:name w:val="annotation reference"/>
    <w:basedOn w:val="DefaultParagraphFont"/>
    <w:uiPriority w:val="99"/>
    <w:semiHidden/>
    <w:unhideWhenUsed/>
    <w:rsid w:val="00635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7A0"/>
    <w:rPr>
      <w:spacing w:val="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7A0"/>
    <w:rPr>
      <w:b/>
      <w:bCs/>
      <w:spacing w:val="4"/>
      <w:sz w:val="20"/>
      <w:szCs w:val="20"/>
    </w:rPr>
  </w:style>
  <w:style w:type="paragraph" w:styleId="Revision">
    <w:name w:val="Revision"/>
    <w:hidden/>
    <w:uiPriority w:val="99"/>
    <w:semiHidden/>
    <w:rsid w:val="00DF4C77"/>
    <w:pPr>
      <w:spacing w:line="240" w:lineRule="auto"/>
    </w:pPr>
    <w:rPr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-CMU-POINV@ANDREW.CMU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cej\AppData\Roaming\Microsoft\Templates\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39577650D684EE29FFE1A4B66DC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2CC8-C943-407F-9C50-1F3D827B190F}"/>
      </w:docPartPr>
      <w:docPartBody>
        <w:p w:rsidR="008E1C6D" w:rsidRDefault="00635FDA">
          <w:pPr>
            <w:pStyle w:val="639577650D684EE29FFE1A4B66DC182D"/>
          </w:pPr>
          <w:r>
            <w:t>Company Name</w:t>
          </w:r>
        </w:p>
      </w:docPartBody>
    </w:docPart>
    <w:docPart>
      <w:docPartPr>
        <w:name w:val="BD64A4A257D64ECAA8A780EF2240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F5BB0-9273-4737-8517-B50D3EB3E870}"/>
      </w:docPartPr>
      <w:docPartBody>
        <w:p w:rsidR="008E1C6D" w:rsidRDefault="00635FDA">
          <w:pPr>
            <w:pStyle w:val="BD64A4A257D64ECAA8A780EF22409673"/>
          </w:pPr>
          <w:r>
            <w:t>Street Address</w:t>
          </w:r>
        </w:p>
      </w:docPartBody>
    </w:docPart>
    <w:docPart>
      <w:docPartPr>
        <w:name w:val="2996BA8322AC4FDAAE82D276E5D2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6DDE4-71F1-4BE4-B7C9-C1DAFF53A2F9}"/>
      </w:docPartPr>
      <w:docPartBody>
        <w:p w:rsidR="008E1C6D" w:rsidRDefault="00635FDA">
          <w:pPr>
            <w:pStyle w:val="2996BA8322AC4FDAAE82D276E5D2018D"/>
          </w:pPr>
          <w:r>
            <w:t>City, ST ZIP Code</w:t>
          </w:r>
        </w:p>
      </w:docPartBody>
    </w:docPart>
    <w:docPart>
      <w:docPartPr>
        <w:name w:val="69A51470EF614F4BA7E77BCA234A6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3EB99-4EB4-4991-8932-618DA453516E}"/>
      </w:docPartPr>
      <w:docPartBody>
        <w:p w:rsidR="008E1C6D" w:rsidRDefault="00635FDA">
          <w:pPr>
            <w:pStyle w:val="69A51470EF614F4BA7E77BCA234A63AC"/>
          </w:pPr>
          <w:r>
            <w:t>QUANTITY</w:t>
          </w:r>
        </w:p>
      </w:docPartBody>
    </w:docPart>
    <w:docPart>
      <w:docPartPr>
        <w:name w:val="8F74DEC9995B444EB54CFB9A8E17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20259-B468-4799-9D24-BB55BC43C7ED}"/>
      </w:docPartPr>
      <w:docPartBody>
        <w:p w:rsidR="008E1C6D" w:rsidRDefault="00635FDA">
          <w:pPr>
            <w:pStyle w:val="8F74DEC9995B444EB54CFB9A8E17F9F3"/>
          </w:pPr>
          <w:r>
            <w:t>DESCRIPTION</w:t>
          </w:r>
        </w:p>
      </w:docPartBody>
    </w:docPart>
    <w:docPart>
      <w:docPartPr>
        <w:name w:val="7E407DDF112B4E9CBD43766E16477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015A7-1485-4D8F-BF13-60334887D44A}"/>
      </w:docPartPr>
      <w:docPartBody>
        <w:p w:rsidR="008E1C6D" w:rsidRDefault="00635FDA">
          <w:pPr>
            <w:pStyle w:val="7E407DDF112B4E9CBD43766E16477017"/>
          </w:pPr>
          <w:r>
            <w:t>UNIT PRICE</w:t>
          </w:r>
        </w:p>
      </w:docPartBody>
    </w:docPart>
    <w:docPart>
      <w:docPartPr>
        <w:name w:val="5E0B35D0270A426F99645ED907B7F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987D-0420-4E11-9540-42321689763C}"/>
      </w:docPartPr>
      <w:docPartBody>
        <w:p w:rsidR="008E1C6D" w:rsidRDefault="00635FDA">
          <w:pPr>
            <w:pStyle w:val="5E0B35D0270A426F99645ED907B7F32D"/>
          </w:pPr>
          <w:r>
            <w:t>TOTAL</w:t>
          </w:r>
        </w:p>
      </w:docPartBody>
    </w:docPart>
    <w:docPart>
      <w:docPartPr>
        <w:name w:val="583B4839AF1D44E6AEF843500633F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97314-3ADD-4BD1-A177-5EBC5C7F8993}"/>
      </w:docPartPr>
      <w:docPartBody>
        <w:p w:rsidR="008E1C6D" w:rsidRDefault="00EF6130" w:rsidP="00EF6130">
          <w:pPr>
            <w:pStyle w:val="583B4839AF1D44E6AEF843500633FF7C"/>
          </w:pPr>
          <w:r w:rsidRPr="00966901">
            <w:t>P.O. NUMBER</w:t>
          </w:r>
        </w:p>
      </w:docPartBody>
    </w:docPart>
    <w:docPart>
      <w:docPartPr>
        <w:name w:val="12CC3043C5FA4220A852A2CB8AA1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3DA31-3725-4DB0-BECB-030AA58DA811}"/>
      </w:docPartPr>
      <w:docPartBody>
        <w:p w:rsidR="008E1C6D" w:rsidRDefault="00EF6130" w:rsidP="00EF6130">
          <w:pPr>
            <w:pStyle w:val="12CC3043C5FA4220A852A2CB8AA11AA6"/>
          </w:pPr>
          <w:r w:rsidRPr="00966901">
            <w:t>REQUISITIONER</w:t>
          </w:r>
        </w:p>
      </w:docPartBody>
    </w:docPart>
    <w:docPart>
      <w:docPartPr>
        <w:name w:val="B433CC63D79A4DE5A810E44DEDFFB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AE376-E8FA-4DDB-8B94-129D4E15CF45}"/>
      </w:docPartPr>
      <w:docPartBody>
        <w:p w:rsidR="008E1C6D" w:rsidRDefault="00EF6130" w:rsidP="00EF6130">
          <w:pPr>
            <w:pStyle w:val="B433CC63D79A4DE5A810E44DEDFFB8CA"/>
          </w:pPr>
          <w:r w:rsidRPr="00966901">
            <w:t>TERMS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130"/>
    <w:rsid w:val="002A6377"/>
    <w:rsid w:val="002C706A"/>
    <w:rsid w:val="002E013D"/>
    <w:rsid w:val="004237CD"/>
    <w:rsid w:val="004F6C01"/>
    <w:rsid w:val="00561B1B"/>
    <w:rsid w:val="005E0607"/>
    <w:rsid w:val="00635FDA"/>
    <w:rsid w:val="007614E3"/>
    <w:rsid w:val="007966B4"/>
    <w:rsid w:val="008E1C6D"/>
    <w:rsid w:val="00E345A1"/>
    <w:rsid w:val="00E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9577650D684EE29FFE1A4B66DC182D">
    <w:name w:val="639577650D684EE29FFE1A4B66DC182D"/>
  </w:style>
  <w:style w:type="paragraph" w:customStyle="1" w:styleId="BD64A4A257D64ECAA8A780EF22409673">
    <w:name w:val="BD64A4A257D64ECAA8A780EF22409673"/>
  </w:style>
  <w:style w:type="paragraph" w:customStyle="1" w:styleId="2996BA8322AC4FDAAE82D276E5D2018D">
    <w:name w:val="2996BA8322AC4FDAAE82D276E5D2018D"/>
  </w:style>
  <w:style w:type="paragraph" w:customStyle="1" w:styleId="69A51470EF614F4BA7E77BCA234A63AC">
    <w:name w:val="69A51470EF614F4BA7E77BCA234A63AC"/>
  </w:style>
  <w:style w:type="paragraph" w:customStyle="1" w:styleId="8F74DEC9995B444EB54CFB9A8E17F9F3">
    <w:name w:val="8F74DEC9995B444EB54CFB9A8E17F9F3"/>
  </w:style>
  <w:style w:type="paragraph" w:customStyle="1" w:styleId="7E407DDF112B4E9CBD43766E16477017">
    <w:name w:val="7E407DDF112B4E9CBD43766E16477017"/>
  </w:style>
  <w:style w:type="paragraph" w:customStyle="1" w:styleId="5E0B35D0270A426F99645ED907B7F32D">
    <w:name w:val="5E0B35D0270A426F99645ED907B7F32D"/>
  </w:style>
  <w:style w:type="paragraph" w:customStyle="1" w:styleId="583B4839AF1D44E6AEF843500633FF7C">
    <w:name w:val="583B4839AF1D44E6AEF843500633FF7C"/>
    <w:rsid w:val="00EF6130"/>
  </w:style>
  <w:style w:type="paragraph" w:customStyle="1" w:styleId="12CC3043C5FA4220A852A2CB8AA11AA6">
    <w:name w:val="12CC3043C5FA4220A852A2CB8AA11AA6"/>
    <w:rsid w:val="00EF6130"/>
  </w:style>
  <w:style w:type="paragraph" w:customStyle="1" w:styleId="B433CC63D79A4DE5A810E44DEDFFB8CA">
    <w:name w:val="B433CC63D79A4DE5A810E44DEDFFB8CA"/>
    <w:rsid w:val="00EF6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Invo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9666-37A9-48D7-AF6F-7D076D2B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C:\Users\rmarcej\AppData\Roaming\Microsoft\Templates\Invoice.dotx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VENDOR/PAYEE NAME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Marcej</dc:creator>
  <cp:keywords/>
  <dc:description/>
  <cp:lastModifiedBy>Scottie Barsotti</cp:lastModifiedBy>
  <cp:revision>4</cp:revision>
  <dcterms:created xsi:type="dcterms:W3CDTF">2023-05-03T14:57:00Z</dcterms:created>
  <dcterms:modified xsi:type="dcterms:W3CDTF">2024-12-03T16:45:00Z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Anumol@vidyatech.com</vt:lpwstr>
  </property>
  <property fmtid="{D5CDD505-2E9C-101B-9397-08002B2CF9AE}" pid="5" name="MSIP_Label_f42aa342-8706-4288-bd11-ebb85995028c_SetDate">
    <vt:lpwstr>2018-06-18T10:24:25.0319325Z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